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10" w:rsidRDefault="007E2D10" w:rsidP="00305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доходах, об имуществе и обязательствах имущественного характера лиц, замещающих муниципальные должности  администрации Плясоватского сельского поселения Верхнехавского муниципального района  Воронежской области и членов их семьи за период с 1 января по 31 декабря 2017 года</w:t>
      </w:r>
    </w:p>
    <w:p w:rsidR="007E2D10" w:rsidRDefault="007E2D10" w:rsidP="00305442">
      <w:pPr>
        <w:jc w:val="both"/>
      </w:pPr>
    </w:p>
    <w:p w:rsidR="007E2D10" w:rsidRDefault="007E2D10" w:rsidP="00305442">
      <w:pPr>
        <w:jc w:val="both"/>
      </w:pPr>
    </w:p>
    <w:tbl>
      <w:tblPr>
        <w:tblW w:w="16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1"/>
        <w:gridCol w:w="2108"/>
        <w:gridCol w:w="1890"/>
        <w:gridCol w:w="2213"/>
        <w:gridCol w:w="1151"/>
        <w:gridCol w:w="1079"/>
        <w:gridCol w:w="1712"/>
        <w:gridCol w:w="1188"/>
        <w:gridCol w:w="1124"/>
        <w:gridCol w:w="1559"/>
      </w:tblGrid>
      <w:tr w:rsidR="007E2D10" w:rsidTr="003B768D">
        <w:tc>
          <w:tcPr>
            <w:tcW w:w="2221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bCs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08" w:type="dxa"/>
            <w:vMerge w:val="restart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90" w:type="dxa"/>
            <w:vMerge w:val="restart"/>
          </w:tcPr>
          <w:p w:rsidR="007E2D10" w:rsidRDefault="007E2D10">
            <w:pPr>
              <w:shd w:val="clear" w:color="auto" w:fill="FFFFFF"/>
              <w:spacing w:line="278" w:lineRule="exact"/>
              <w:ind w:right="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bCs/>
                <w:sz w:val="20"/>
                <w:szCs w:val="20"/>
              </w:rPr>
              <w:t>2017 г.</w:t>
            </w:r>
          </w:p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5" w:type="dxa"/>
            <w:gridSpan w:val="4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bCs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71" w:type="dxa"/>
            <w:gridSpan w:val="3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bCs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7E2D10" w:rsidTr="003B768D">
        <w:tc>
          <w:tcPr>
            <w:tcW w:w="2221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</w:tcPr>
          <w:p w:rsidR="007E2D10" w:rsidRDefault="007E2D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151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079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b/>
                <w:bCs/>
                <w:spacing w:val="-3"/>
                <w:sz w:val="20"/>
                <w:szCs w:val="20"/>
              </w:rPr>
              <w:t>располо-же</w:t>
            </w:r>
            <w:r>
              <w:rPr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bCs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88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24" w:type="dxa"/>
          </w:tcPr>
          <w:p w:rsidR="007E2D10" w:rsidRDefault="007E2D1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559" w:type="dxa"/>
          </w:tcPr>
          <w:p w:rsidR="007E2D10" w:rsidRDefault="007E2D10">
            <w:pPr>
              <w:ind w:right="4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Страна располо-жения</w:t>
            </w: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jc w:val="both"/>
            </w:pPr>
            <w:r>
              <w:t>Колесова</w:t>
            </w:r>
          </w:p>
          <w:p w:rsidR="007E2D10" w:rsidRDefault="007E2D10">
            <w:pPr>
              <w:jc w:val="both"/>
            </w:pPr>
            <w:r>
              <w:t xml:space="preserve"> Галина Алексеевна </w:t>
            </w:r>
          </w:p>
        </w:tc>
        <w:tc>
          <w:tcPr>
            <w:tcW w:w="2108" w:type="dxa"/>
          </w:tcPr>
          <w:p w:rsidR="007E2D10" w:rsidRDefault="007E2D10">
            <w:pPr>
              <w:jc w:val="both"/>
            </w:pPr>
            <w:r>
              <w:t>Глава администрации Плясоватского сельского поселения Верхнехавского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7E2D10" w:rsidP="0002426F">
            <w:r>
              <w:t>451222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1"/>
              </w:rPr>
            </w:pPr>
            <w:r>
              <w:t>Земельный пай</w:t>
            </w: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244000</w:t>
            </w: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ind w:left="187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jc w:val="both"/>
            </w:pPr>
            <w:r>
              <w:rPr>
                <w:color w:val="000000"/>
              </w:rPr>
              <w:t>Тарасова Нина Владимировна</w:t>
            </w:r>
          </w:p>
        </w:tc>
        <w:tc>
          <w:tcPr>
            <w:tcW w:w="2108" w:type="dxa"/>
          </w:tcPr>
          <w:p w:rsidR="007E2D10" w:rsidRDefault="007E2D10">
            <w:pPr>
              <w:jc w:val="both"/>
            </w:pPr>
            <w:r>
              <w:t>Специалист  администрации Плясоватского сельского поселения Верхнехавского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7E2D10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417448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61000</w:t>
            </w: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jc w:val="center"/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2108" w:type="dxa"/>
          </w:tcPr>
          <w:p w:rsidR="007E2D10" w:rsidRDefault="007E2D10">
            <w:pPr>
              <w:jc w:val="both"/>
            </w:pPr>
            <w:r>
              <w:t>Техник по уборке помещения  администрации Плясоватского сельского поселения</w:t>
            </w:r>
          </w:p>
        </w:tc>
        <w:tc>
          <w:tcPr>
            <w:tcW w:w="1890" w:type="dxa"/>
          </w:tcPr>
          <w:p w:rsidR="007E2D10" w:rsidRDefault="007E2D10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216752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  <w:p w:rsidR="007E2D10" w:rsidRDefault="007E2D10">
            <w:pPr>
              <w:shd w:val="clear" w:color="auto" w:fill="FFFFFF"/>
              <w:ind w:left="-12" w:firstLine="12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2D10" w:rsidRDefault="007E2D10" w:rsidP="00305442">
            <w:pPr>
              <w:shd w:val="clear" w:color="auto" w:fill="FFFFFF"/>
              <w:rPr>
                <w:color w:val="000000"/>
              </w:rPr>
            </w:pP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  <w:r>
              <w:t>66,5</w:t>
            </w: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  <w:p w:rsidR="007E2D10" w:rsidRDefault="007E2D10">
            <w:pPr>
              <w:shd w:val="clear" w:color="auto" w:fill="FFFFFF"/>
              <w:jc w:val="center"/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</w:pPr>
            <w:r>
              <w:rPr>
                <w:spacing w:val="-2"/>
              </w:rPr>
              <w:t>Россия</w:t>
            </w:r>
          </w:p>
          <w:p w:rsidR="007E2D10" w:rsidRDefault="007E2D10"/>
          <w:p w:rsidR="007E2D10" w:rsidRDefault="007E2D10"/>
          <w:p w:rsidR="007E2D10" w:rsidRDefault="007E2D10"/>
          <w:p w:rsidR="007E2D10" w:rsidRDefault="007E2D10"/>
          <w:p w:rsidR="007E2D10" w:rsidRDefault="007E2D10">
            <w:r>
              <w:t>Россия</w:t>
            </w:r>
          </w:p>
          <w:p w:rsidR="007E2D10" w:rsidRDefault="007E2D10"/>
          <w:p w:rsidR="007E2D10" w:rsidRDefault="007E2D10"/>
          <w:p w:rsidR="007E2D10" w:rsidRDefault="007E2D10"/>
        </w:tc>
        <w:tc>
          <w:tcPr>
            <w:tcW w:w="1712" w:type="dxa"/>
          </w:tcPr>
          <w:p w:rsidR="007E2D10" w:rsidRDefault="007E2D10">
            <w:pPr>
              <w:shd w:val="clear" w:color="auto" w:fill="FFFFFF"/>
            </w:pPr>
            <w:r>
              <w:t>Не имеет</w:t>
            </w:r>
          </w:p>
          <w:p w:rsidR="007E2D10" w:rsidRDefault="007E2D10">
            <w:pPr>
              <w:shd w:val="clear" w:color="auto" w:fill="FFFFFF"/>
            </w:pP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Калугина Инна Николаевна</w:t>
            </w:r>
          </w:p>
        </w:tc>
        <w:tc>
          <w:tcPr>
            <w:tcW w:w="2108" w:type="dxa"/>
          </w:tcPr>
          <w:p w:rsidR="007E2D10" w:rsidRDefault="007E2D10">
            <w:r>
              <w:t>Главный бухгалтер администрации Плясоватского сельского поселения Верхнехавского  муниципального района Воронежской области</w:t>
            </w:r>
          </w:p>
        </w:tc>
        <w:tc>
          <w:tcPr>
            <w:tcW w:w="1890" w:type="dxa"/>
          </w:tcPr>
          <w:p w:rsidR="007E2D10" w:rsidRDefault="007E2D10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217245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Не имеет 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8" w:type="dxa"/>
          </w:tcPr>
          <w:p w:rsidR="007E2D10" w:rsidRDefault="007E2D10">
            <w:r>
              <w:t xml:space="preserve"> ИП «Калугин В.М.»</w:t>
            </w:r>
          </w:p>
        </w:tc>
        <w:tc>
          <w:tcPr>
            <w:tcW w:w="1890" w:type="dxa"/>
          </w:tcPr>
          <w:p w:rsidR="007E2D10" w:rsidRDefault="007E2D10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800000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Легковой автомобиль ВАЗ-21214</w:t>
            </w:r>
          </w:p>
          <w:p w:rsidR="007E2D10" w:rsidRDefault="007E2D10">
            <w:pPr>
              <w:shd w:val="clear" w:color="auto" w:fill="FFFFFF"/>
              <w:jc w:val="center"/>
            </w:pPr>
            <w:r>
              <w:t>КАМАЗ-55102; прицеп ГКБ-8527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 xml:space="preserve">Не имеет 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Беденкова Елена Александровна</w:t>
            </w:r>
          </w:p>
        </w:tc>
        <w:tc>
          <w:tcPr>
            <w:tcW w:w="2108" w:type="dxa"/>
          </w:tcPr>
          <w:p w:rsidR="007E2D10" w:rsidRDefault="007E2D10">
            <w:r>
              <w:t>Директор  МКУК «Сергеевский СДК»</w:t>
            </w:r>
          </w:p>
        </w:tc>
        <w:tc>
          <w:tcPr>
            <w:tcW w:w="1890" w:type="dxa"/>
          </w:tcPr>
          <w:p w:rsidR="007E2D10" w:rsidRDefault="007E2D10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268513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Легковой автомобиль ВАЗ-21074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2D10" w:rsidTr="003B768D">
        <w:tc>
          <w:tcPr>
            <w:tcW w:w="2221" w:type="dxa"/>
          </w:tcPr>
          <w:p w:rsidR="007E2D10" w:rsidRDefault="007E2D10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08" w:type="dxa"/>
          </w:tcPr>
          <w:p w:rsidR="007E2D10" w:rsidRDefault="007E2D10">
            <w:r>
              <w:t>ООО ЦЧ АПК филиал Верхнехавский ПО «Заря»</w:t>
            </w:r>
          </w:p>
        </w:tc>
        <w:tc>
          <w:tcPr>
            <w:tcW w:w="1890" w:type="dxa"/>
          </w:tcPr>
          <w:p w:rsidR="007E2D10" w:rsidRDefault="007E2D10" w:rsidP="0002426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217269</w:t>
            </w:r>
          </w:p>
        </w:tc>
        <w:tc>
          <w:tcPr>
            <w:tcW w:w="2213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пай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Земельный участок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Жилой дом</w:t>
            </w:r>
          </w:p>
        </w:tc>
        <w:tc>
          <w:tcPr>
            <w:tcW w:w="1151" w:type="dxa"/>
          </w:tcPr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61000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  <w:p w:rsidR="007E2D10" w:rsidRDefault="007E2D1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66.5</w:t>
            </w:r>
          </w:p>
        </w:tc>
        <w:tc>
          <w:tcPr>
            <w:tcW w:w="1079" w:type="dxa"/>
          </w:tcPr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7E2D10" w:rsidRDefault="007E2D10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712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Легковой автомобиль</w:t>
            </w:r>
          </w:p>
          <w:p w:rsidR="007E2D10" w:rsidRDefault="007E2D10">
            <w:pPr>
              <w:shd w:val="clear" w:color="auto" w:fill="FFFFFF"/>
              <w:jc w:val="center"/>
            </w:pPr>
            <w:r>
              <w:t>ВАЗ-21070</w:t>
            </w:r>
          </w:p>
        </w:tc>
        <w:tc>
          <w:tcPr>
            <w:tcW w:w="1188" w:type="dxa"/>
          </w:tcPr>
          <w:p w:rsidR="007E2D10" w:rsidRDefault="007E2D10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24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2D10" w:rsidRDefault="007E2D1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7E2D10" w:rsidRDefault="007E2D10" w:rsidP="00305442"/>
    <w:p w:rsidR="007E2D10" w:rsidRDefault="007E2D10" w:rsidP="00305442"/>
    <w:p w:rsidR="007E2D10" w:rsidRDefault="007E2D10" w:rsidP="00305442"/>
    <w:p w:rsidR="007E2D10" w:rsidRDefault="007E2D10"/>
    <w:sectPr w:rsidR="007E2D10" w:rsidSect="00305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442"/>
    <w:rsid w:val="0002426F"/>
    <w:rsid w:val="00066B40"/>
    <w:rsid w:val="00116531"/>
    <w:rsid w:val="00183CAE"/>
    <w:rsid w:val="001A02D0"/>
    <w:rsid w:val="00305442"/>
    <w:rsid w:val="003B768D"/>
    <w:rsid w:val="004832AC"/>
    <w:rsid w:val="00495465"/>
    <w:rsid w:val="00576CB0"/>
    <w:rsid w:val="005A4F34"/>
    <w:rsid w:val="005F67B8"/>
    <w:rsid w:val="00675D91"/>
    <w:rsid w:val="006B0314"/>
    <w:rsid w:val="007B50A2"/>
    <w:rsid w:val="007E2D10"/>
    <w:rsid w:val="007E5250"/>
    <w:rsid w:val="00837E1D"/>
    <w:rsid w:val="008875C2"/>
    <w:rsid w:val="00A04E98"/>
    <w:rsid w:val="00AA3C38"/>
    <w:rsid w:val="00B30BBD"/>
    <w:rsid w:val="00B804B3"/>
    <w:rsid w:val="00BF46D6"/>
    <w:rsid w:val="00C71A4F"/>
    <w:rsid w:val="00D509CB"/>
    <w:rsid w:val="00EB007E"/>
    <w:rsid w:val="00F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301</Words>
  <Characters>1719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plyas</dc:creator>
  <cp:keywords/>
  <dc:description/>
  <cp:lastModifiedBy>User</cp:lastModifiedBy>
  <cp:revision>11</cp:revision>
  <dcterms:created xsi:type="dcterms:W3CDTF">2017-03-10T05:57:00Z</dcterms:created>
  <dcterms:modified xsi:type="dcterms:W3CDTF">2018-03-27T08:28:00Z</dcterms:modified>
</cp:coreProperties>
</file>